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4" w:type="pct"/>
        <w:tblLayout w:type="fixed"/>
        <w:tblLook w:val="04A0" w:firstRow="1" w:lastRow="0" w:firstColumn="1" w:lastColumn="0" w:noHBand="0" w:noVBand="1"/>
      </w:tblPr>
      <w:tblGrid>
        <w:gridCol w:w="5602"/>
        <w:gridCol w:w="236"/>
        <w:gridCol w:w="5249"/>
      </w:tblGrid>
      <w:tr w:rsidR="0046700D" w14:paraId="40AA264D" w14:textId="77777777" w:rsidTr="0046700D">
        <w:tc>
          <w:tcPr>
            <w:tcW w:w="2526" w:type="pct"/>
            <w:shd w:val="clear" w:color="auto" w:fill="983620" w:themeFill="accent2"/>
          </w:tcPr>
          <w:p w14:paraId="21DAE4B9" w14:textId="77777777" w:rsidR="0026113B" w:rsidRDefault="0026113B" w:rsidP="00F277E6">
            <w:pPr>
              <w:pStyle w:val="NoSpacing"/>
            </w:pPr>
          </w:p>
        </w:tc>
        <w:tc>
          <w:tcPr>
            <w:tcW w:w="106" w:type="pct"/>
          </w:tcPr>
          <w:p w14:paraId="65855489" w14:textId="77777777" w:rsidR="0026113B" w:rsidRDefault="0026113B" w:rsidP="00F277E6">
            <w:pPr>
              <w:pStyle w:val="NoSpacing"/>
            </w:pPr>
          </w:p>
        </w:tc>
        <w:tc>
          <w:tcPr>
            <w:tcW w:w="2367" w:type="pct"/>
            <w:shd w:val="clear" w:color="auto" w:fill="7F7F7F" w:themeFill="text1" w:themeFillTint="80"/>
          </w:tcPr>
          <w:p w14:paraId="470908F9" w14:textId="77777777" w:rsidR="0026113B" w:rsidRDefault="0026113B" w:rsidP="00F277E6">
            <w:pPr>
              <w:pStyle w:val="NoSpacing"/>
            </w:pPr>
          </w:p>
        </w:tc>
      </w:tr>
      <w:tr w:rsidR="0046700D" w14:paraId="5E8E7D62" w14:textId="77777777" w:rsidTr="0046700D">
        <w:trPr>
          <w:trHeight w:val="936"/>
        </w:trPr>
        <w:tc>
          <w:tcPr>
            <w:tcW w:w="2526" w:type="pct"/>
            <w:vAlign w:val="bottom"/>
          </w:tcPr>
          <w:p w14:paraId="5A8C3CC0" w14:textId="5BF76F51" w:rsidR="0026113B" w:rsidRPr="0046700D" w:rsidRDefault="006404FD" w:rsidP="0046700D">
            <w:pPr>
              <w:pStyle w:val="Title"/>
              <w:jc w:val="both"/>
              <w:rPr>
                <w:b/>
                <w:color w:val="auto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B618F93" wp14:editId="69BA499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247650</wp:posOffset>
                  </wp:positionV>
                  <wp:extent cx="3001010" cy="5721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01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00D" w:rsidRPr="0046700D">
              <w:rPr>
                <w:b/>
                <w:color w:val="auto"/>
                <w:sz w:val="32"/>
                <w:szCs w:val="32"/>
              </w:rPr>
              <w:t>Personal Goal- Setting Worksheet</w:t>
            </w:r>
          </w:p>
        </w:tc>
        <w:tc>
          <w:tcPr>
            <w:tcW w:w="106" w:type="pct"/>
            <w:vAlign w:val="bottom"/>
          </w:tcPr>
          <w:p w14:paraId="5103775A" w14:textId="77777777" w:rsidR="0026113B" w:rsidRDefault="0026113B" w:rsidP="00F277E6"/>
        </w:tc>
        <w:tc>
          <w:tcPr>
            <w:tcW w:w="2367" w:type="pct"/>
            <w:vAlign w:val="bottom"/>
          </w:tcPr>
          <w:p w14:paraId="51CA7244" w14:textId="61404CF6" w:rsidR="00384A08" w:rsidRDefault="000C63F9" w:rsidP="0088405C">
            <w:pPr>
              <w:pStyle w:val="CourseDetails"/>
            </w:pPr>
            <w:r w:rsidRPr="000C63F9">
              <w:rPr>
                <w:color w:val="auto"/>
                <w:sz w:val="18"/>
                <w:szCs w:val="18"/>
              </w:rPr>
              <w:t>Goal setting</w:t>
            </w:r>
            <w:r w:rsidR="0046700D" w:rsidRPr="000C63F9">
              <w:rPr>
                <w:color w:val="auto"/>
                <w:sz w:val="18"/>
                <w:szCs w:val="18"/>
              </w:rPr>
              <w:t xml:space="preserve"> is a powerful exercise. When you write your plans, they have a way of being reality. Complete exercise in your journal</w:t>
            </w:r>
            <w:r w:rsidR="00933A27" w:rsidRPr="000C63F9">
              <w:rPr>
                <w:color w:val="auto"/>
                <w:sz w:val="18"/>
                <w:szCs w:val="18"/>
              </w:rPr>
              <w:t xml:space="preserve"> and keep in a safe place</w:t>
            </w:r>
            <w:r w:rsidR="0046700D" w:rsidRPr="000C63F9">
              <w:rPr>
                <w:color w:val="auto"/>
                <w:sz w:val="18"/>
                <w:szCs w:val="18"/>
              </w:rPr>
              <w:t>.</w:t>
            </w:r>
            <w:r w:rsidR="00933A27" w:rsidRPr="000C63F9">
              <w:rPr>
                <w:color w:val="auto"/>
                <w:sz w:val="18"/>
                <w:szCs w:val="18"/>
              </w:rPr>
              <w:t xml:space="preserve"> Spend 10 minutes each morning planning to translate your long-term goals into action steps. </w:t>
            </w:r>
            <w:r w:rsidR="00FE789E" w:rsidRPr="000C63F9">
              <w:rPr>
                <w:color w:val="auto"/>
                <w:sz w:val="18"/>
                <w:szCs w:val="18"/>
              </w:rPr>
              <w:t>Add important events and dates into you agenda book.</w:t>
            </w:r>
            <w:r w:rsidR="0088405C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6700D" w14:paraId="1088A6B9" w14:textId="77777777" w:rsidTr="0046700D">
        <w:trPr>
          <w:trHeight w:val="100"/>
        </w:trPr>
        <w:tc>
          <w:tcPr>
            <w:tcW w:w="2526" w:type="pct"/>
            <w:shd w:val="clear" w:color="auto" w:fill="983620" w:themeFill="accent2"/>
          </w:tcPr>
          <w:p w14:paraId="1B6CFAE9" w14:textId="77777777" w:rsidR="0026113B" w:rsidRDefault="0026113B" w:rsidP="00F277E6">
            <w:pPr>
              <w:pStyle w:val="NoSpacing"/>
            </w:pPr>
          </w:p>
        </w:tc>
        <w:tc>
          <w:tcPr>
            <w:tcW w:w="106" w:type="pct"/>
          </w:tcPr>
          <w:p w14:paraId="3EE27C1C" w14:textId="77777777" w:rsidR="0026113B" w:rsidRDefault="0026113B" w:rsidP="00F277E6">
            <w:pPr>
              <w:pStyle w:val="NoSpacing"/>
            </w:pPr>
          </w:p>
        </w:tc>
        <w:tc>
          <w:tcPr>
            <w:tcW w:w="2367" w:type="pct"/>
            <w:shd w:val="clear" w:color="auto" w:fill="7F7F7F" w:themeFill="text1" w:themeFillTint="80"/>
          </w:tcPr>
          <w:p w14:paraId="11C0123F" w14:textId="77777777" w:rsidR="0026113B" w:rsidRDefault="0026113B" w:rsidP="00F277E6">
            <w:pPr>
              <w:pStyle w:val="NoSpacing"/>
            </w:pPr>
          </w:p>
        </w:tc>
      </w:tr>
    </w:tbl>
    <w:p w14:paraId="6570C4A5" w14:textId="37C4C697" w:rsidR="0026113B" w:rsidRDefault="0026113B" w:rsidP="0026113B">
      <w:pPr>
        <w:pStyle w:val="NoSpacing"/>
      </w:pPr>
      <w:bookmarkStart w:id="0" w:name="_Toc261004492"/>
    </w:p>
    <w:tbl>
      <w:tblPr>
        <w:tblW w:w="4290" w:type="pct"/>
        <w:tblInd w:w="144" w:type="dxa"/>
        <w:tblLook w:val="04A0" w:firstRow="1" w:lastRow="0" w:firstColumn="1" w:lastColumn="0" w:noHBand="0" w:noVBand="1"/>
      </w:tblPr>
      <w:tblGrid>
        <w:gridCol w:w="3890"/>
        <w:gridCol w:w="222"/>
        <w:gridCol w:w="5587"/>
      </w:tblGrid>
      <w:tr w:rsidR="0046700D" w14:paraId="69B4B3D1" w14:textId="77777777" w:rsidTr="000E3D95">
        <w:trPr>
          <w:trHeight w:val="2160"/>
        </w:trPr>
        <w:tc>
          <w:tcPr>
            <w:tcW w:w="2006" w:type="pct"/>
          </w:tcPr>
          <w:p w14:paraId="3234EC0C" w14:textId="5E73B0AA" w:rsidR="0046700D" w:rsidRDefault="0046700D" w:rsidP="0046700D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bookmarkStart w:id="1" w:name="_Toc261004494"/>
            <w:r>
              <w:rPr>
                <w:color w:val="auto"/>
                <w:sz w:val="18"/>
                <w:szCs w:val="18"/>
              </w:rPr>
              <w:t>Short-Term Goals (5 years)</w:t>
            </w:r>
            <w:r w:rsidR="00FE789E">
              <w:rPr>
                <w:color w:val="auto"/>
                <w:sz w:val="18"/>
                <w:szCs w:val="18"/>
              </w:rPr>
              <w:t>:</w:t>
            </w:r>
          </w:p>
          <w:p w14:paraId="335056BC" w14:textId="77777777" w:rsidR="0046700D" w:rsidRDefault="0046700D" w:rsidP="0046700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C1C43FD" w14:textId="77777777" w:rsidR="0046700D" w:rsidRDefault="0046700D" w:rsidP="0046700D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Immediate Goals (6-12 months)</w:t>
            </w:r>
            <w:r w:rsidR="00FE789E">
              <w:rPr>
                <w:color w:val="auto"/>
                <w:sz w:val="18"/>
                <w:szCs w:val="18"/>
              </w:rPr>
              <w:t>:</w:t>
            </w:r>
          </w:p>
          <w:p w14:paraId="536904A5" w14:textId="77777777" w:rsidR="0046700D" w:rsidRDefault="0046700D" w:rsidP="0046700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7EE40F92" w14:textId="77777777" w:rsidR="00933A27" w:rsidRDefault="00FE789E" w:rsidP="00933A27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List your 3 most important goals:</w:t>
            </w:r>
          </w:p>
          <w:p w14:paraId="0E3647E2" w14:textId="77777777" w:rsidR="00933A27" w:rsidRDefault="00933A27" w:rsidP="00933A2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537055AF" w14:textId="77777777" w:rsidR="00933A27" w:rsidRDefault="00933A27" w:rsidP="00933A27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List some obstacles to accomplishing your goals:</w:t>
            </w:r>
          </w:p>
          <w:p w14:paraId="1793F757" w14:textId="77777777" w:rsidR="00933A27" w:rsidRDefault="00933A27" w:rsidP="00933A2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2847323" w14:textId="77777777" w:rsidR="00933A27" w:rsidRDefault="00FE789E" w:rsidP="00933A27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What resources will you need?</w:t>
            </w:r>
          </w:p>
          <w:p w14:paraId="4E41D7D6" w14:textId="77777777" w:rsidR="00933A27" w:rsidRDefault="00933A27" w:rsidP="00933A27">
            <w:pPr>
              <w:pBdr>
                <w:top w:val="single" w:sz="12" w:space="1" w:color="auto"/>
                <w:bottom w:val="single" w:sz="12" w:space="1" w:color="auto"/>
              </w:pBdr>
            </w:pPr>
          </w:p>
          <w:bookmarkEnd w:id="1"/>
          <w:p w14:paraId="4F020994" w14:textId="77777777" w:rsidR="00FE789E" w:rsidRDefault="00FE789E" w:rsidP="00FE789E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How can you overcome the obstacles?</w:t>
            </w:r>
          </w:p>
          <w:p w14:paraId="1C364EA1" w14:textId="77777777" w:rsidR="00FE789E" w:rsidRDefault="00FE789E" w:rsidP="00FE789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6A73447D" w14:textId="77777777" w:rsidR="00FE789E" w:rsidRDefault="00FE789E" w:rsidP="00FE789E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List family members, friends, and co-workers that can help you?</w:t>
            </w:r>
          </w:p>
          <w:p w14:paraId="63174C9E" w14:textId="77777777" w:rsidR="00FE789E" w:rsidRDefault="00FE789E" w:rsidP="00FE789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0FE3481B" w14:textId="77777777" w:rsidR="00FE789E" w:rsidRDefault="00FE789E" w:rsidP="00FE789E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Write down the start and end dates for taking action:</w:t>
            </w:r>
          </w:p>
          <w:p w14:paraId="1D51ED35" w14:textId="77777777" w:rsidR="00FE789E" w:rsidRDefault="00FE789E" w:rsidP="00FE789E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55C8CC12" w14:textId="183084DD" w:rsidR="006404FD" w:rsidRPr="006404FD" w:rsidRDefault="00F544B9" w:rsidP="006404FD">
            <w:pPr>
              <w:pStyle w:val="Heading1"/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Take time daily to imagine what your life will be like after you accomplish your goal.</w:t>
            </w:r>
            <w:r w:rsidR="000746A0">
              <w:rPr>
                <w:color w:val="auto"/>
                <w:sz w:val="18"/>
                <w:szCs w:val="18"/>
              </w:rPr>
              <w:t xml:space="preserve"> Create a vision board to help you with visualizing your future. Write down affirmations to encourage your actions toward your goals.</w:t>
            </w:r>
          </w:p>
          <w:p w14:paraId="6B05C2F9" w14:textId="13036F11" w:rsidR="0088405C" w:rsidRPr="0046700D" w:rsidRDefault="00340200" w:rsidP="000746A0">
            <w:pPr>
              <w:pBdr>
                <w:top w:val="single" w:sz="12" w:space="1" w:color="auto"/>
                <w:bottom w:val="single" w:sz="12" w:space="1" w:color="auto"/>
              </w:pBdr>
              <w:rPr>
                <w:b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6C58C18" wp14:editId="4B0F252D">
                  <wp:simplePos x="0" y="0"/>
                  <wp:positionH relativeFrom="column">
                    <wp:posOffset>348545</wp:posOffset>
                  </wp:positionH>
                  <wp:positionV relativeFrom="paragraph">
                    <wp:posOffset>363426</wp:posOffset>
                  </wp:positionV>
                  <wp:extent cx="1841500" cy="129025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29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" w:type="pct"/>
          </w:tcPr>
          <w:p w14:paraId="5715B78D" w14:textId="03B1BB35" w:rsidR="0026113B" w:rsidRDefault="0026113B" w:rsidP="00F277E6"/>
        </w:tc>
        <w:tc>
          <w:tcPr>
            <w:tcW w:w="2880" w:type="pct"/>
          </w:tcPr>
          <w:p w14:paraId="772F880B" w14:textId="6E16AD33" w:rsidR="00444DF8" w:rsidRDefault="000E3D95" w:rsidP="00933A27">
            <w:pPr>
              <w:pStyle w:val="Heading1"/>
              <w:rPr>
                <w:sz w:val="18"/>
                <w:szCs w:val="18"/>
              </w:rPr>
            </w:pPr>
            <w:r w:rsidRPr="003D3C74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B8B72D" wp14:editId="760C3473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1950085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2155158" w14:textId="77777777" w:rsidR="00F544B9" w:rsidRPr="000C63F9" w:rsidRDefault="00F544B9" w:rsidP="003D3C74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Educational Goals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6" o:spid="_x0000_s1026" style="position:absolute;margin-left:8.55pt;margin-top:153.55pt;width:268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62155158" w14:textId="77777777" w:rsidR="00F544B9" w:rsidRPr="000C63F9" w:rsidRDefault="00F544B9" w:rsidP="003D3C74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Educational Goals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 w:rsidR="003D3C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98D178" wp14:editId="218C57D4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1035685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830DAD5" w14:textId="77777777" w:rsidR="00F544B9" w:rsidRPr="000C63F9" w:rsidRDefault="00F544B9" w:rsidP="001B3D58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Financial Goals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27" style="position:absolute;margin-left:8.55pt;margin-top:81.55pt;width:26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2830DAD5" w14:textId="77777777" w:rsidR="00F544B9" w:rsidRPr="000C63F9" w:rsidRDefault="00F544B9" w:rsidP="001B3D58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Financial Goals 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  <w:p w14:paraId="7582F671" w14:textId="7BD45F1A" w:rsidR="00444DF8" w:rsidRDefault="00170227" w:rsidP="00933A27">
            <w:pPr>
              <w:pStyle w:val="Heading1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B3DC68" wp14:editId="58872A4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3749675</wp:posOffset>
                      </wp:positionV>
                      <wp:extent cx="1600200" cy="685800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950483" w14:textId="77777777" w:rsidR="00F544B9" w:rsidRPr="004B7D1A" w:rsidRDefault="00F544B9" w:rsidP="004B7D1A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Donate to charity</w:t>
                                  </w:r>
                                </w:p>
                                <w:p w14:paraId="48DADDE5" w14:textId="77777777" w:rsidR="00F544B9" w:rsidRDefault="00F544B9" w:rsidP="004B7D1A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Volunteer at a hospital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8" type="#_x0000_t202" style="position:absolute;margin-left:3.2pt;margin-top:295.25pt;width:126pt;height:5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cUTdICAAAY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" filled="f" stroked="f">
                      <v:textbox>
                        <w:txbxContent>
                          <w:p w14:paraId="2D950483" w14:textId="77777777" w:rsidR="00F544B9" w:rsidRPr="004B7D1A" w:rsidRDefault="00F544B9" w:rsidP="004B7D1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Donate to charity</w:t>
                            </w:r>
                          </w:p>
                          <w:p w14:paraId="48DADDE5" w14:textId="77777777" w:rsidR="00F544B9" w:rsidRDefault="00F544B9" w:rsidP="004B7D1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Volunteer at a hospital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3D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B5066" wp14:editId="481E11C2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7620</wp:posOffset>
                      </wp:positionV>
                      <wp:extent cx="1600200" cy="4572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97E15A" w14:textId="77777777" w:rsidR="00F544B9" w:rsidRPr="001B3D58" w:rsidRDefault="00F544B9" w:rsidP="001B3D5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Learn new job skill</w:t>
                                  </w:r>
                                </w:p>
                                <w:p w14:paraId="79AD1F85" w14:textId="77777777" w:rsidR="00F544B9" w:rsidRDefault="00F544B9" w:rsidP="001B3D58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Complete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" o:spid="_x0000_s1029" type="#_x0000_t202" style="position:absolute;margin-left:138.15pt;margin-top:.6pt;width:126pt;height:3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" filled="f" stroked="f">
                      <v:textbox>
                        <w:txbxContent>
                          <w:p w14:paraId="4C97E15A" w14:textId="77777777" w:rsidR="00F544B9" w:rsidRPr="001B3D58" w:rsidRDefault="00F544B9" w:rsidP="001B3D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Learn new job skill</w:t>
                            </w:r>
                          </w:p>
                          <w:p w14:paraId="79AD1F85" w14:textId="77777777" w:rsidR="00F544B9" w:rsidRDefault="00F544B9" w:rsidP="001B3D5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Complete project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3D5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169D6" wp14:editId="2895EC2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7620</wp:posOffset>
                      </wp:positionV>
                      <wp:extent cx="1714500" cy="4572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26E83" w14:textId="77777777" w:rsidR="00F544B9" w:rsidRPr="001B3D58" w:rsidRDefault="00F544B9" w:rsidP="001B3D5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 w:rsidRPr="001B3D58">
                                    <w:rPr>
                                      <w:sz w:val="16"/>
                                      <w:szCs w:val="16"/>
                                    </w:rPr>
                                    <w:t>Get promotion</w:t>
                                  </w:r>
                                  <w:r w:rsidRPr="001B3D58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21167627" w14:textId="77777777" w:rsidR="00F544B9" w:rsidRDefault="00F544B9" w:rsidP="001B3D5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New job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" o:spid="_x0000_s1030" type="#_x0000_t202" style="position:absolute;margin-left:3.15pt;margin-top:.6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" filled="f" stroked="f">
                      <v:textbox>
                        <w:txbxContent>
                          <w:p w14:paraId="3FC26E83" w14:textId="77777777" w:rsidR="00F544B9" w:rsidRPr="001B3D58" w:rsidRDefault="00F544B9" w:rsidP="001B3D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1B3D58">
                              <w:rPr>
                                <w:sz w:val="16"/>
                                <w:szCs w:val="16"/>
                              </w:rPr>
                              <w:t>Get promotion</w:t>
                            </w:r>
                            <w:r w:rsidRPr="001B3D58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1167627" w14:textId="77777777" w:rsidR="00F544B9" w:rsidRDefault="00F544B9" w:rsidP="001B3D5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New job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C355559" w14:textId="5F365876" w:rsidR="001B3D58" w:rsidRDefault="000E3D95" w:rsidP="001B3D58">
            <w:pPr>
              <w:rPr>
                <w:rFonts w:eastAsiaTheme="minorHAnsi"/>
                <w:bCs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91F4A8" wp14:editId="6787A4C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-393065</wp:posOffset>
                      </wp:positionV>
                      <wp:extent cx="1714500" cy="571500"/>
                      <wp:effectExtent l="0" t="0" r="0" b="12700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8C0619" w14:textId="77777777" w:rsidR="00F544B9" w:rsidRDefault="00F544B9" w:rsidP="003D3C7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Investment Account</w:t>
                                  </w:r>
                                </w:p>
                                <w:p w14:paraId="74D2DE39" w14:textId="77777777" w:rsidR="00F544B9" w:rsidRPr="003D3C74" w:rsidRDefault="00F544B9" w:rsidP="003D3C74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Save certain amount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9" o:spid="_x0000_s1031" type="#_x0000_t202" style="position:absolute;margin-left:3.15pt;margin-top:-30.9pt;width:13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nYc88CAAAV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" filled="f" stroked="f">
                      <v:textbox>
                        <w:txbxContent>
                          <w:p w14:paraId="768C0619" w14:textId="77777777" w:rsidR="00F544B9" w:rsidRDefault="00F544B9" w:rsidP="003D3C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Investment Account</w:t>
                            </w:r>
                          </w:p>
                          <w:p w14:paraId="74D2DE39" w14:textId="77777777" w:rsidR="00F544B9" w:rsidRPr="003D3C74" w:rsidRDefault="00F544B9" w:rsidP="003D3C7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Save certain amount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B3F7" wp14:editId="736A5BB8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-393065</wp:posOffset>
                      </wp:positionV>
                      <wp:extent cx="1600200" cy="457200"/>
                      <wp:effectExtent l="0" t="0" r="0" b="0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A7D02" w14:textId="77777777" w:rsidR="00F544B9" w:rsidRPr="003D3C74" w:rsidRDefault="00F544B9" w:rsidP="003D3C74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Get a raise</w:t>
                                  </w:r>
                                </w:p>
                                <w:p w14:paraId="1E7A592C" w14:textId="77777777" w:rsidR="00F544B9" w:rsidRDefault="00F544B9" w:rsidP="003D3C74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Get out of debt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8" o:spid="_x0000_s1032" type="#_x0000_t202" style="position:absolute;margin-left:129.15pt;margin-top:-30.9pt;width:126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" filled="f" stroked="f">
                      <v:textbox>
                        <w:txbxContent>
                          <w:p w14:paraId="045A7D02" w14:textId="77777777" w:rsidR="00F544B9" w:rsidRPr="003D3C74" w:rsidRDefault="00F544B9" w:rsidP="003D3C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Get a raise</w:t>
                            </w:r>
                          </w:p>
                          <w:p w14:paraId="1E7A592C" w14:textId="77777777" w:rsidR="00F544B9" w:rsidRDefault="00F544B9" w:rsidP="003D3C7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Get out of debt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4D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F7628" wp14:editId="477AD7EA">
                      <wp:simplePos x="0" y="0"/>
                      <wp:positionH relativeFrom="page">
                        <wp:posOffset>108585</wp:posOffset>
                      </wp:positionH>
                      <wp:positionV relativeFrom="page">
                        <wp:posOffset>121285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5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263BBF1" w14:textId="77777777" w:rsidR="00F544B9" w:rsidRPr="00444DF8" w:rsidRDefault="00F544B9" w:rsidP="00444DF8">
                                  <w:pPr>
                                    <w:pStyle w:val="Heading3"/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16"/>
                                      <w:szCs w:val="16"/>
                                    </w:rPr>
                                    <w:t>Career Goals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3" style="position:absolute;margin-left:8.55pt;margin-top:9.5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0263BBF1" w14:textId="77777777" w:rsidR="00F544B9" w:rsidRPr="00444DF8" w:rsidRDefault="00F544B9" w:rsidP="00444DF8">
                            <w:pPr>
                              <w:pStyle w:val="Heading3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Career Goals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  <w:p w14:paraId="6517FA64" w14:textId="5C94B67F" w:rsidR="00933A27" w:rsidRPr="0046700D" w:rsidRDefault="00170227" w:rsidP="000E3D95">
            <w:pPr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E1D784" wp14:editId="485831DE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205740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A7905AC" w14:textId="77777777" w:rsidR="00F544B9" w:rsidRPr="000C63F9" w:rsidRDefault="00F544B9" w:rsidP="00170227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Career Goals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4" style="position:absolute;margin-left:8.6pt;margin-top:16.2pt;width:268.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0A7905AC" w14:textId="77777777" w:rsidR="00F544B9" w:rsidRPr="000C63F9" w:rsidRDefault="00F544B9" w:rsidP="00170227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Career Goals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718CCA" wp14:editId="057618E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-1158240</wp:posOffset>
                      </wp:positionV>
                      <wp:extent cx="2052320" cy="457200"/>
                      <wp:effectExtent l="0" t="0" r="0" b="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2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AD57F" w14:textId="77777777" w:rsidR="00F544B9" w:rsidRDefault="00F544B9" w:rsidP="000E3D9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Earn credits towards degree</w:t>
                                  </w:r>
                                </w:p>
                                <w:p w14:paraId="7C6D36FC" w14:textId="77777777" w:rsidR="00F544B9" w:rsidRPr="000E3D95" w:rsidRDefault="00F544B9" w:rsidP="000E3D95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Learn new skill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19" o:spid="_x0000_s1035" type="#_x0000_t202" style="position:absolute;margin-left:12.2pt;margin-top:-91.15pt;width:161.6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" filled="f" stroked="f">
                      <v:textbox>
                        <w:txbxContent>
                          <w:p w14:paraId="2CCAD57F" w14:textId="77777777" w:rsidR="00F544B9" w:rsidRDefault="00F544B9" w:rsidP="000E3D9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Earn credits towards degree</w:t>
                            </w:r>
                          </w:p>
                          <w:p w14:paraId="7C6D36FC" w14:textId="77777777" w:rsidR="00F544B9" w:rsidRPr="000E3D95" w:rsidRDefault="00F544B9" w:rsidP="000E3D9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Learn new skill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2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483B10" wp14:editId="1B040E6E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-214630</wp:posOffset>
                      </wp:positionV>
                      <wp:extent cx="1600200" cy="571500"/>
                      <wp:effectExtent l="0" t="0" r="0" b="12700"/>
                      <wp:wrapSquare wrapText="bothSides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486CF" w14:textId="77777777" w:rsidR="00F544B9" w:rsidRDefault="00F544B9" w:rsidP="00921458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21458">
                                    <w:rPr>
                                      <w:sz w:val="16"/>
                                      <w:szCs w:val="16"/>
                                    </w:rPr>
                                    <w:t>Join health club</w:t>
                                  </w:r>
                                </w:p>
                                <w:p w14:paraId="7D0479C7" w14:textId="77777777" w:rsidR="00F544B9" w:rsidRPr="00921458" w:rsidRDefault="00F544B9" w:rsidP="00921458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Set doctor appointment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21" o:spid="_x0000_s1036" type="#_x0000_t202" style="position:absolute;margin-left:102.2pt;margin-top:-16.85pt;width:126pt;height:4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KpQdI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" filled="f" stroked="f">
                      <v:textbox>
                        <w:txbxContent>
                          <w:p w14:paraId="209486CF" w14:textId="77777777" w:rsidR="00F544B9" w:rsidRDefault="00F544B9" w:rsidP="0092145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921458">
                              <w:rPr>
                                <w:sz w:val="16"/>
                                <w:szCs w:val="16"/>
                              </w:rPr>
                              <w:t>Join health club</w:t>
                            </w:r>
                          </w:p>
                          <w:p w14:paraId="7D0479C7" w14:textId="77777777" w:rsidR="00F544B9" w:rsidRPr="00921458" w:rsidRDefault="00F544B9" w:rsidP="0092145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Set doctor appointment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4D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E6EB63" wp14:editId="5FD8336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2300605</wp:posOffset>
                      </wp:positionV>
                      <wp:extent cx="1485900" cy="342900"/>
                      <wp:effectExtent l="0" t="0" r="0" b="12700"/>
                      <wp:wrapSquare wrapText="bothSides"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EB954F" w14:textId="77777777" w:rsidR="00F544B9" w:rsidRPr="00A44D67" w:rsidRDefault="00F544B9" w:rsidP="00A44D67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0" o:spid="_x0000_s1037" type="#_x0000_t202" style="position:absolute;margin-left:138.2pt;margin-top:181.15pt;width:11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" filled="f" stroked="f">
                      <v:textbox>
                        <w:txbxContent>
                          <w:p w14:paraId="30EB954F" w14:textId="77777777" w:rsidR="00F544B9" w:rsidRPr="00A44D67" w:rsidRDefault="00F544B9" w:rsidP="00A44D6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EDBDF8" w14:textId="741EBD27" w:rsidR="008B714F" w:rsidRPr="008B714F" w:rsidRDefault="000C63F9" w:rsidP="0046700D">
            <w:pPr>
              <w:pStyle w:val="ListBullet2"/>
              <w:ind w:left="-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12C239" wp14:editId="08F19AF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3164840</wp:posOffset>
                      </wp:positionV>
                      <wp:extent cx="1600200" cy="571500"/>
                      <wp:effectExtent l="0" t="0" r="0" b="12700"/>
                      <wp:wrapSquare wrapText="bothSides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EE70B" w14:textId="34244936" w:rsidR="00F544B9" w:rsidRPr="00170227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Relax more</w:t>
                                  </w:r>
                                </w:p>
                                <w:p w14:paraId="1AE73D38" w14:textId="6F197B79" w:rsidR="00F544B9" w:rsidRPr="000C63F9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Plan a trip</w:t>
                                  </w:r>
                                </w:p>
                                <w:p w14:paraId="73F30333" w14:textId="4CCEAB18" w:rsidR="00F544B9" w:rsidRPr="00170227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Read a book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2" o:spid="_x0000_s1038" type="#_x0000_t202" style="position:absolute;left:0;text-align:left;margin-left:3.2pt;margin-top:249.2pt;width:126pt;height: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zHdE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" filled="f" stroked="f">
                      <v:textbox>
                        <w:txbxContent>
                          <w:p w14:paraId="2E2EE70B" w14:textId="34244936" w:rsidR="00F544B9" w:rsidRPr="00170227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Relax more</w:t>
                            </w:r>
                          </w:p>
                          <w:p w14:paraId="1AE73D38" w14:textId="6F197B79" w:rsidR="00F544B9" w:rsidRPr="000C63F9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a trip</w:t>
                            </w:r>
                          </w:p>
                          <w:p w14:paraId="73F30333" w14:textId="4CCEAB18" w:rsidR="00F544B9" w:rsidRPr="00170227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Read a book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426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EA3C31" wp14:editId="18C0C2DE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4777740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436576C" w14:textId="77777777" w:rsidR="00F544B9" w:rsidRPr="000C63F9" w:rsidRDefault="00F544B9" w:rsidP="000E3D95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Aim For Greater Self- Understanding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39" style="position:absolute;left:0;text-align:left;margin-left:8.6pt;margin-top:376.2pt;width:268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4436576C" w14:textId="77777777" w:rsidR="00F544B9" w:rsidRPr="000C63F9" w:rsidRDefault="00F544B9" w:rsidP="000E3D95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Aim For Greater Self- Understanding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 w:rsidR="004B7D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74718A" wp14:editId="76B41CA3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3778885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9D35BFC" w14:textId="77777777" w:rsidR="00F544B9" w:rsidRPr="000C63F9" w:rsidRDefault="00F544B9" w:rsidP="000E3D95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Community Involvement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0" style="position:absolute;left:0;text-align:left;margin-left:8.6pt;margin-top:297.55pt;width:268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29D35BFC" w14:textId="77777777" w:rsidR="00F544B9" w:rsidRPr="000C63F9" w:rsidRDefault="00F544B9" w:rsidP="000E3D95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Community Involvement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</w:p>
          <w:p w14:paraId="329DC5A9" w14:textId="780EFDFD" w:rsidR="0026113B" w:rsidRPr="0058353E" w:rsidRDefault="000C63F9" w:rsidP="00384A08">
            <w:pPr>
              <w:pStyle w:val="Block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1A2D157" wp14:editId="7D4EF02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2465070</wp:posOffset>
                      </wp:positionV>
                      <wp:extent cx="1828800" cy="571500"/>
                      <wp:effectExtent l="0" t="0" r="0" b="12700"/>
                      <wp:wrapSquare wrapText="bothSides"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6CB64" w14:textId="00756A21" w:rsidR="00F544B9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Start new hobby</w:t>
                                  </w:r>
                                </w:p>
                                <w:p w14:paraId="5816DEFD" w14:textId="33751BC7" w:rsidR="00F544B9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Attend sports event</w:t>
                                  </w:r>
                                </w:p>
                                <w:p w14:paraId="2F86A364" w14:textId="585F0F3C" w:rsidR="00F544B9" w:rsidRPr="00170227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Self care routine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3" o:spid="_x0000_s1041" type="#_x0000_t202" style="position:absolute;margin-left:-17.95pt;margin-top:194.1pt;width:2in;height: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xKY9ICAAAY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" filled="f" stroked="f">
                      <v:textbox>
                        <w:txbxContent>
                          <w:p w14:paraId="3966CB64" w14:textId="00756A21" w:rsidR="00F544B9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Start new hobby</w:t>
                            </w:r>
                          </w:p>
                          <w:p w14:paraId="5816DEFD" w14:textId="33751BC7" w:rsidR="00F544B9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Attend sports event</w:t>
                            </w:r>
                          </w:p>
                          <w:p w14:paraId="2F86A364" w14:textId="585F0F3C" w:rsidR="00F544B9" w:rsidRPr="00170227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Self care routine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462543" wp14:editId="360084DB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6522085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48F23D8" w14:textId="77777777" w:rsidR="00F544B9" w:rsidRPr="000C63F9" w:rsidRDefault="00F544B9" w:rsidP="000E3D95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Leisure Time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2" style="position:absolute;margin-left:8.6pt;margin-top:513.55pt;width:268.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248F23D8" w14:textId="77777777" w:rsidR="00F544B9" w:rsidRPr="000C63F9" w:rsidRDefault="00F544B9" w:rsidP="000E3D95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Leisure Time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644F7C" wp14:editId="7232D210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1664970</wp:posOffset>
                      </wp:positionV>
                      <wp:extent cx="1943100" cy="457200"/>
                      <wp:effectExtent l="0" t="0" r="0" b="0"/>
                      <wp:wrapSquare wrapText="bothSides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D34B5" w14:textId="6EECD1E7" w:rsidR="00F544B9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Attend a house of worship</w:t>
                                  </w:r>
                                </w:p>
                                <w:p w14:paraId="3931715C" w14:textId="20CFD985" w:rsidR="00F544B9" w:rsidRPr="00170227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0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Meditate/Pray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1" o:spid="_x0000_s1043" type="#_x0000_t202" style="position:absolute;margin-left:-125.95pt;margin-top:131.1pt;width:153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" filled="f" stroked="f">
                      <v:textbox>
                        <w:txbxContent>
                          <w:p w14:paraId="01ED34B5" w14:textId="6EECD1E7" w:rsidR="00F544B9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Attend a house of worship</w:t>
                            </w:r>
                          </w:p>
                          <w:p w14:paraId="3931715C" w14:textId="20CFD985" w:rsidR="00F544B9" w:rsidRPr="00170227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Meditate/Pray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21DF4C" wp14:editId="3BF6D59D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2720340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25E3718" w14:textId="77777777" w:rsidR="00F544B9" w:rsidRPr="000C63F9" w:rsidRDefault="00F544B9" w:rsidP="000E3D95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Health and Fitness Goals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4" style="position:absolute;margin-left:8.6pt;margin-top:214.2pt;width:268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525E3718" w14:textId="77777777" w:rsidR="00F544B9" w:rsidRPr="000C63F9" w:rsidRDefault="00F544B9" w:rsidP="000E3D95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Health and Fitness Goals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12DCD1" wp14:editId="2EB79ED4">
                      <wp:simplePos x="0" y="0"/>
                      <wp:positionH relativeFrom="column">
                        <wp:posOffset>-1714500</wp:posOffset>
                      </wp:positionH>
                      <wp:positionV relativeFrom="paragraph">
                        <wp:posOffset>-1222375</wp:posOffset>
                      </wp:positionV>
                      <wp:extent cx="1485900" cy="571500"/>
                      <wp:effectExtent l="0" t="0" r="0" b="1270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D5DE7" w14:textId="77777777" w:rsidR="00F544B9" w:rsidRPr="004B7D1A" w:rsidRDefault="00F544B9" w:rsidP="00921458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Quit Smoking </w:t>
                                  </w:r>
                                </w:p>
                                <w:p w14:paraId="3D18288E" w14:textId="77777777" w:rsidR="00F544B9" w:rsidRDefault="00F544B9" w:rsidP="00921458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Eat nutritious food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22" o:spid="_x0000_s1045" type="#_x0000_t202" style="position:absolute;margin-left:-134.95pt;margin-top:-96.2pt;width:117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" filled="f" stroked="f">
                      <v:textbox>
                        <w:txbxContent>
                          <w:p w14:paraId="124D5DE7" w14:textId="77777777" w:rsidR="00F544B9" w:rsidRPr="004B7D1A" w:rsidRDefault="00F544B9" w:rsidP="0092145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Quit Smoking </w:t>
                            </w:r>
                          </w:p>
                          <w:p w14:paraId="3D18288E" w14:textId="77777777" w:rsidR="00F544B9" w:rsidRDefault="00F544B9" w:rsidP="0092145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Eat nutritious food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2FF1EA" wp14:editId="5B4C57F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786765</wp:posOffset>
                      </wp:positionV>
                      <wp:extent cx="1485900" cy="571500"/>
                      <wp:effectExtent l="0" t="0" r="0" b="12700"/>
                      <wp:wrapSquare wrapText="bothSides"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1D16FE" w14:textId="666ED2D2" w:rsidR="00F544B9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Journaling</w:t>
                                  </w:r>
                                </w:p>
                                <w:p w14:paraId="46DA9FC8" w14:textId="197AA40E" w:rsidR="00F544B9" w:rsidRPr="00170227" w:rsidRDefault="00F544B9" w:rsidP="00170227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Ancestry Kit Profile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4" o:spid="_x0000_s1046" type="#_x0000_t202" style="position:absolute;margin-left:-8.95pt;margin-top:61.95pt;width:117pt;height: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fqatI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" filled="f" stroked="f">
                      <v:textbox>
                        <w:txbxContent>
                          <w:p w14:paraId="491D16FE" w14:textId="666ED2D2" w:rsidR="00F544B9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Journaling</w:t>
                            </w:r>
                          </w:p>
                          <w:p w14:paraId="46DA9FC8" w14:textId="197AA40E" w:rsidR="00F544B9" w:rsidRPr="00170227" w:rsidRDefault="00F544B9" w:rsidP="00170227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Ancestry Kit Profile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2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D4048D" wp14:editId="19EA5A6D">
                      <wp:simplePos x="0" y="0"/>
                      <wp:positionH relativeFrom="column">
                        <wp:posOffset>-1714500</wp:posOffset>
                      </wp:positionH>
                      <wp:positionV relativeFrom="paragraph">
                        <wp:posOffset>786765</wp:posOffset>
                      </wp:positionV>
                      <wp:extent cx="1485900" cy="572135"/>
                      <wp:effectExtent l="0" t="0" r="0" b="12065"/>
                      <wp:wrapSquare wrapText="bothSides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6EAB88" w14:textId="661E095D" w:rsidR="00F544B9" w:rsidRPr="00A44D67" w:rsidRDefault="00F544B9" w:rsidP="00A44D67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Therapy Services</w:t>
                                  </w:r>
                                </w:p>
                                <w:p w14:paraId="6C1B15BE" w14:textId="295A31FE" w:rsidR="00F544B9" w:rsidRDefault="00F544B9" w:rsidP="00A44D67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Meet new people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29" o:spid="_x0000_s1047" type="#_x0000_t202" style="position:absolute;margin-left:-134.95pt;margin-top:61.95pt;width:117pt;height:4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e0INICAAAY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" filled="f" stroked="f">
                      <v:textbox>
                        <w:txbxContent>
                          <w:p w14:paraId="6C6EAB88" w14:textId="661E095D" w:rsidR="00F544B9" w:rsidRPr="00A44D67" w:rsidRDefault="00F544B9" w:rsidP="00A44D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Therapy Services</w:t>
                            </w:r>
                          </w:p>
                          <w:p w14:paraId="6C1B15BE" w14:textId="295A31FE" w:rsidR="00F544B9" w:rsidRDefault="00F544B9" w:rsidP="00A44D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Meet new people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2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836C7C" wp14:editId="7138A9FD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5692140</wp:posOffset>
                      </wp:positionV>
                      <wp:extent cx="3409950" cy="342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20800"/>
                          <wp:lineTo x="21399" y="20800"/>
                          <wp:lineTo x="21399" y="0"/>
                          <wp:lineTo x="0" y="0"/>
                        </wp:wrapPolygon>
                      </wp:wrapThrough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effectLst>
                                      <a:outerShdw blurRad="38100" dist="2540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C470282" w14:textId="77777777" w:rsidR="00F544B9" w:rsidRPr="000C63F9" w:rsidRDefault="00F544B9" w:rsidP="000E3D95">
                                  <w:pPr>
                                    <w:pStyle w:val="Heading3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0C63F9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Spiritual Growth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_x0000_s1048" style="position:absolute;margin-left:8.6pt;margin-top:448.2pt;width:268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" fillcolor="#6f6d5d [3215]" stroked="f" strokecolor="#4a7ebb" strokeweight="1.5pt">
                      <v:shadow opacity="22938f" mv:blur="38100f" offset="0,2pt"/>
                      <v:textbox inset=",0,,0">
                        <w:txbxContent>
                          <w:p w14:paraId="5C470282" w14:textId="77777777" w:rsidR="00F544B9" w:rsidRPr="000C63F9" w:rsidRDefault="00F544B9" w:rsidP="000E3D95">
                            <w:pPr>
                              <w:pStyle w:val="Heading3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C63F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Spiritual Growth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 w:rsidR="0017022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84001E" wp14:editId="16970DBD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606425</wp:posOffset>
                      </wp:positionV>
                      <wp:extent cx="1257300" cy="685800"/>
                      <wp:effectExtent l="0" t="0" r="0" b="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55B80" w14:textId="77777777" w:rsidR="00F544B9" w:rsidRDefault="00F544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27" o:spid="_x0000_s1049" type="#_x0000_t202" style="position:absolute;margin-left:147.2pt;margin-top:47.75pt;width:99pt;height:5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" filled="f" stroked="f">
                      <v:textbox>
                        <w:txbxContent>
                          <w:p w14:paraId="56755B80" w14:textId="77777777" w:rsidR="00F544B9" w:rsidRDefault="00F544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</w:tbl>
    <w:p w14:paraId="54634772" w14:textId="6EA794F6" w:rsidR="00F277E6" w:rsidRDefault="00F277E6"/>
    <w:sectPr w:rsidR="00F277E6" w:rsidSect="00A42659">
      <w:pgSz w:w="12240" w:h="15840" w:code="1"/>
      <w:pgMar w:top="270" w:right="576" w:bottom="27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F7F8" w14:textId="77777777" w:rsidR="005854DC" w:rsidRDefault="005854DC">
      <w:pPr>
        <w:spacing w:after="0" w:line="240" w:lineRule="auto"/>
      </w:pPr>
      <w:r>
        <w:separator/>
      </w:r>
    </w:p>
  </w:endnote>
  <w:endnote w:type="continuationSeparator" w:id="0">
    <w:p w14:paraId="42997295" w14:textId="77777777" w:rsidR="005854DC" w:rsidRDefault="0058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6CAD" w14:textId="77777777" w:rsidR="005854DC" w:rsidRDefault="005854DC">
      <w:pPr>
        <w:spacing w:after="0" w:line="240" w:lineRule="auto"/>
      </w:pPr>
      <w:r>
        <w:separator/>
      </w:r>
    </w:p>
  </w:footnote>
  <w:footnote w:type="continuationSeparator" w:id="0">
    <w:p w14:paraId="54794AE8" w14:textId="77777777" w:rsidR="005854DC" w:rsidRDefault="00585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ListBullet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4442FD16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 w15:restartNumberingAfterBreak="0">
    <w:nsid w:val="029E12A8"/>
    <w:multiLevelType w:val="hybridMultilevel"/>
    <w:tmpl w:val="F06A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82ED6"/>
    <w:multiLevelType w:val="hybridMultilevel"/>
    <w:tmpl w:val="F0EC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04A1C"/>
    <w:multiLevelType w:val="hybridMultilevel"/>
    <w:tmpl w:val="8CAC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440"/>
    <w:multiLevelType w:val="hybridMultilevel"/>
    <w:tmpl w:val="2490E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62A"/>
    <w:multiLevelType w:val="hybridMultilevel"/>
    <w:tmpl w:val="F154C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63C0"/>
    <w:multiLevelType w:val="hybridMultilevel"/>
    <w:tmpl w:val="1F1C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CCA"/>
    <w:multiLevelType w:val="hybridMultilevel"/>
    <w:tmpl w:val="8F88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873A2"/>
    <w:multiLevelType w:val="hybridMultilevel"/>
    <w:tmpl w:val="BC58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C39AF"/>
    <w:multiLevelType w:val="hybridMultilevel"/>
    <w:tmpl w:val="7FD0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6D53"/>
    <w:multiLevelType w:val="hybridMultilevel"/>
    <w:tmpl w:val="B7E0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62B0F"/>
    <w:multiLevelType w:val="hybridMultilevel"/>
    <w:tmpl w:val="473C5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2BA7"/>
    <w:multiLevelType w:val="hybridMultilevel"/>
    <w:tmpl w:val="E66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24035"/>
    <w:multiLevelType w:val="hybridMultilevel"/>
    <w:tmpl w:val="C1AC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4439"/>
    <w:multiLevelType w:val="hybridMultilevel"/>
    <w:tmpl w:val="2806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364F0"/>
    <w:multiLevelType w:val="hybridMultilevel"/>
    <w:tmpl w:val="3FF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15351"/>
    <w:multiLevelType w:val="hybridMultilevel"/>
    <w:tmpl w:val="4810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0B8C"/>
    <w:multiLevelType w:val="hybridMultilevel"/>
    <w:tmpl w:val="73DC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17"/>
  </w:num>
  <w:num w:numId="8">
    <w:abstractNumId w:val="14"/>
  </w:num>
  <w:num w:numId="9">
    <w:abstractNumId w:val="18"/>
  </w:num>
  <w:num w:numId="10">
    <w:abstractNumId w:val="5"/>
  </w:num>
  <w:num w:numId="11">
    <w:abstractNumId w:val="13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00D"/>
    <w:rsid w:val="00056BDA"/>
    <w:rsid w:val="00062EFE"/>
    <w:rsid w:val="000746A0"/>
    <w:rsid w:val="00090017"/>
    <w:rsid w:val="000C63F9"/>
    <w:rsid w:val="000E3D95"/>
    <w:rsid w:val="00165340"/>
    <w:rsid w:val="00170227"/>
    <w:rsid w:val="001845BE"/>
    <w:rsid w:val="001B3D58"/>
    <w:rsid w:val="001D3F69"/>
    <w:rsid w:val="001F4E23"/>
    <w:rsid w:val="0026113B"/>
    <w:rsid w:val="002F1886"/>
    <w:rsid w:val="002F444C"/>
    <w:rsid w:val="00340200"/>
    <w:rsid w:val="003606E0"/>
    <w:rsid w:val="00384A08"/>
    <w:rsid w:val="003D3C74"/>
    <w:rsid w:val="0044266D"/>
    <w:rsid w:val="00444DF8"/>
    <w:rsid w:val="0046700D"/>
    <w:rsid w:val="004A5130"/>
    <w:rsid w:val="004B7D1A"/>
    <w:rsid w:val="005854DC"/>
    <w:rsid w:val="006404FD"/>
    <w:rsid w:val="0067573E"/>
    <w:rsid w:val="00782074"/>
    <w:rsid w:val="00792D99"/>
    <w:rsid w:val="0088405C"/>
    <w:rsid w:val="008B714F"/>
    <w:rsid w:val="008C2A28"/>
    <w:rsid w:val="009015EA"/>
    <w:rsid w:val="009042A3"/>
    <w:rsid w:val="00921458"/>
    <w:rsid w:val="00933A27"/>
    <w:rsid w:val="009D619F"/>
    <w:rsid w:val="009F709B"/>
    <w:rsid w:val="00A03075"/>
    <w:rsid w:val="00A42659"/>
    <w:rsid w:val="00A44D67"/>
    <w:rsid w:val="00A52A7F"/>
    <w:rsid w:val="00AF28CB"/>
    <w:rsid w:val="00B64F98"/>
    <w:rsid w:val="00C64A94"/>
    <w:rsid w:val="00C660B1"/>
    <w:rsid w:val="00C83D07"/>
    <w:rsid w:val="00CE3A3B"/>
    <w:rsid w:val="00D350A4"/>
    <w:rsid w:val="00D52277"/>
    <w:rsid w:val="00E20E90"/>
    <w:rsid w:val="00E4784E"/>
    <w:rsid w:val="00F277E6"/>
    <w:rsid w:val="00F445ED"/>
    <w:rsid w:val="00F544B9"/>
    <w:rsid w:val="00F56FB8"/>
    <w:rsid w:val="00F73F39"/>
    <w:rsid w:val="00FE4F0C"/>
    <w:rsid w:val="00FE789E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B3DBD"/>
  <w15:docId w15:val="{DF9DAEBC-5D34-374A-9441-E2AB0CAD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30"/>
    <w:rPr>
      <w:color w:val="404040" w:themeColor="text1" w:themeTint="BF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F709B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7573E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9F709B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F7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F7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F7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F7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F7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09B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9B"/>
    <w:rPr>
      <w:color w:val="404040" w:themeColor="text1" w:themeTint="BF"/>
      <w:sz w:val="16"/>
      <w:szCs w:val="16"/>
    </w:rPr>
  </w:style>
  <w:style w:type="paragraph" w:styleId="BlockText">
    <w:name w:val="Block Text"/>
    <w:basedOn w:val="Normal"/>
    <w:uiPriority w:val="1"/>
    <w:unhideWhenUsed/>
    <w:qFormat/>
    <w:rsid w:val="009F709B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rsid w:val="0067573E"/>
    <w:pPr>
      <w:spacing w:after="120"/>
    </w:pPr>
    <w:rPr>
      <w:color w:val="595959" w:themeColor="text1" w:themeTint="A6"/>
      <w:sz w:val="24"/>
    </w:rPr>
  </w:style>
  <w:style w:type="paragraph" w:styleId="Date">
    <w:name w:val="Date"/>
    <w:basedOn w:val="Normal"/>
    <w:next w:val="Normal"/>
    <w:link w:val="DateChar"/>
    <w:uiPriority w:val="1"/>
    <w:unhideWhenUsed/>
    <w:rsid w:val="009F709B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eChar">
    <w:name w:val="Date Char"/>
    <w:basedOn w:val="DefaultParagraphFont"/>
    <w:link w:val="Date"/>
    <w:uiPriority w:val="1"/>
    <w:rsid w:val="001845BE"/>
    <w:rPr>
      <w:b/>
      <w:color w:val="7F7F7F" w:themeColor="text1" w:themeTint="80"/>
      <w:sz w:val="18"/>
      <w:szCs w:val="24"/>
    </w:rPr>
  </w:style>
  <w:style w:type="paragraph" w:styleId="Footer">
    <w:name w:val="footer"/>
    <w:basedOn w:val="Normal"/>
    <w:link w:val="FooterChar"/>
    <w:uiPriority w:val="99"/>
    <w:rsid w:val="009F709B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9F709B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Footer"/>
    <w:uiPriority w:val="99"/>
    <w:rsid w:val="009F709B"/>
    <w:pPr>
      <w:jc w:val="right"/>
    </w:pPr>
  </w:style>
  <w:style w:type="paragraph" w:styleId="Header">
    <w:name w:val="header"/>
    <w:basedOn w:val="Normal"/>
    <w:link w:val="HeaderChar"/>
    <w:uiPriority w:val="99"/>
    <w:rsid w:val="009F709B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9F709B"/>
    <w:rPr>
      <w:color w:val="595959" w:themeColor="text1" w:themeTint="A6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7573E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F709B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F709B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F709B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F709B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F709B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ListBullet">
    <w:name w:val="List Bullet"/>
    <w:basedOn w:val="Normal"/>
    <w:uiPriority w:val="1"/>
    <w:qFormat/>
    <w:rsid w:val="009F709B"/>
    <w:pPr>
      <w:numPr>
        <w:numId w:val="2"/>
      </w:numPr>
    </w:pPr>
  </w:style>
  <w:style w:type="paragraph" w:styleId="ListNumber">
    <w:name w:val="List Number"/>
    <w:basedOn w:val="Normal"/>
    <w:uiPriority w:val="1"/>
    <w:qFormat/>
    <w:rsid w:val="009F709B"/>
    <w:pPr>
      <w:numPr>
        <w:numId w:val="4"/>
      </w:numPr>
    </w:pPr>
  </w:style>
  <w:style w:type="paragraph" w:styleId="NoSpacing">
    <w:name w:val="No Spacing"/>
    <w:uiPriority w:val="1"/>
    <w:rsid w:val="009F709B"/>
    <w:pPr>
      <w:spacing w:after="0" w:line="240" w:lineRule="auto"/>
    </w:pPr>
    <w:rPr>
      <w:sz w:val="5"/>
      <w:szCs w:val="24"/>
    </w:rPr>
  </w:style>
  <w:style w:type="character" w:styleId="PlaceholderText">
    <w:name w:val="Placeholder Text"/>
    <w:basedOn w:val="DefaultParagraphFont"/>
    <w:uiPriority w:val="99"/>
    <w:semiHidden/>
    <w:rsid w:val="009F709B"/>
    <w:rPr>
      <w:color w:val="808080"/>
    </w:rPr>
  </w:style>
  <w:style w:type="paragraph" w:styleId="Subtitle">
    <w:name w:val="Subtitle"/>
    <w:basedOn w:val="Normal"/>
    <w:next w:val="Normal"/>
    <w:link w:val="SubtitleChar"/>
    <w:uiPriority w:val="9"/>
    <w:unhideWhenUsed/>
    <w:qFormat/>
    <w:rsid w:val="009F709B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SubtitleChar">
    <w:name w:val="Subtitle Char"/>
    <w:basedOn w:val="DefaultParagraphFont"/>
    <w:link w:val="Subtitle"/>
    <w:uiPriority w:val="9"/>
    <w:rsid w:val="004A5130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TableGrid">
    <w:name w:val="Table Grid"/>
    <w:basedOn w:val="TableNormal"/>
    <w:uiPriority w:val="59"/>
    <w:rsid w:val="009F70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"/>
    <w:qFormat/>
    <w:rsid w:val="0067573E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67573E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ListBullet2">
    <w:name w:val="List Bullet 2"/>
    <w:basedOn w:val="BlockText"/>
    <w:uiPriority w:val="1"/>
    <w:unhideWhenUsed/>
    <w:qFormat/>
    <w:rsid w:val="00384A08"/>
    <w:pPr>
      <w:numPr>
        <w:numId w:val="5"/>
      </w:numPr>
      <w:spacing w:after="40"/>
    </w:pPr>
  </w:style>
  <w:style w:type="paragraph" w:styleId="ListParagraph">
    <w:name w:val="List Paragraph"/>
    <w:basedOn w:val="Normal"/>
    <w:uiPriority w:val="34"/>
    <w:unhideWhenUsed/>
    <w:qFormat/>
    <w:rsid w:val="001B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Lesson%20Plan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0C77CD-66DF-064F-9058-72712DAA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Macintosh%20HD:Applications:Microsoft%20Office%202011:Office:Media:Templates:Print%20Layout%20View:Miscellaneous:Lesson%20Plan.dotx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Tonika Archer</cp:lastModifiedBy>
  <cp:revision>4</cp:revision>
  <dcterms:created xsi:type="dcterms:W3CDTF">2021-04-26T22:10:00Z</dcterms:created>
  <dcterms:modified xsi:type="dcterms:W3CDTF">2021-12-16T12:28:00Z</dcterms:modified>
  <cp:category/>
</cp:coreProperties>
</file>